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0BAA8" w14:textId="77777777" w:rsidR="00312329" w:rsidRDefault="00000000">
      <w:pPr>
        <w:pBdr>
          <w:bottom w:val="single" w:sz="8" w:space="4" w:color="4F81BD"/>
        </w:pBdr>
        <w:spacing w:after="0"/>
        <w:jc w:val="center"/>
        <w:rPr>
          <w:rFonts w:ascii="Cambria" w:eastAsia="Times New Roman" w:hAnsi="Cambria"/>
          <w:color w:val="17365D"/>
          <w:spacing w:val="5"/>
          <w:kern w:val="3"/>
          <w:sz w:val="52"/>
          <w:szCs w:val="52"/>
        </w:rPr>
      </w:pPr>
      <w:r>
        <w:rPr>
          <w:rFonts w:ascii="Cambria" w:eastAsia="Times New Roman" w:hAnsi="Cambria"/>
          <w:color w:val="17365D"/>
          <w:spacing w:val="5"/>
          <w:kern w:val="3"/>
          <w:sz w:val="52"/>
          <w:szCs w:val="52"/>
        </w:rPr>
        <w:t>PÕLTSAMAA JÕE  50. SUVEMÄNGUDE JUHEND</w:t>
      </w:r>
    </w:p>
    <w:p w14:paraId="14E0BAA9" w14:textId="77777777" w:rsidR="00312329" w:rsidRDefault="00312329">
      <w:pPr>
        <w:spacing w:after="0" w:line="276" w:lineRule="auto"/>
        <w:rPr>
          <w:b/>
          <w:sz w:val="32"/>
          <w:szCs w:val="32"/>
        </w:rPr>
      </w:pPr>
    </w:p>
    <w:p w14:paraId="14E0BAAA" w14:textId="77777777" w:rsidR="00312329" w:rsidRDefault="00000000">
      <w:pPr>
        <w:spacing w:after="0" w:line="276" w:lineRule="auto"/>
        <w:rPr>
          <w:rFonts w:ascii="Times New Roman" w:hAnsi="Times New Roman"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</w:pPr>
      <w:r>
        <w:rPr>
          <w:rFonts w:ascii="Times New Roman" w:hAnsi="Times New Roman"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  <w:t>I Eesmärk</w:t>
      </w:r>
    </w:p>
    <w:p w14:paraId="14E0BAAB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AC" w14:textId="77777777" w:rsidR="00312329" w:rsidRDefault="00000000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et-EE"/>
        </w:rPr>
        <w:t>Elavdada huvi sportimise ja liikumisharrastuse vastu ning pakkuda võistlusvõimalusi Põltsamaa jõe piirkonnas asuvate omavalitsuste inimestele.</w:t>
      </w:r>
    </w:p>
    <w:p w14:paraId="14E0BAAD" w14:textId="77777777" w:rsidR="00312329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Anda sportlikku eeskuju ja kasvatust Järva, Jõgeva, Põhja-Sakala, Põltsamaa, Viljandi valla noortele ning pakkuda uusi ilusaid hetki mälestuste laekasse.</w:t>
      </w:r>
    </w:p>
    <w:p w14:paraId="14E0BAAE" w14:textId="77777777" w:rsidR="00312329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Anda osavõtjatele võimalus esindada väärikalt oma kodukohta.</w:t>
      </w:r>
    </w:p>
    <w:p w14:paraId="14E0BAAF" w14:textId="77777777" w:rsidR="00312329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Selgitada erilise tähtsusega Põltsamaa Jõe 50. suvemängude võitjad ja parimad võistkonnad kavas olevatel spordialadel.</w:t>
      </w:r>
    </w:p>
    <w:p w14:paraId="14E0BAB0" w14:textId="77777777" w:rsidR="00312329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Hoida elus traditsioonilist spordivõistlust, mis on toimunud alates 1975. aastast ja tähistada sportlikult üheskoos 50. toimumiskorda.</w:t>
      </w:r>
    </w:p>
    <w:p w14:paraId="14E0BAB1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B2" w14:textId="77777777" w:rsidR="00312329" w:rsidRDefault="00000000">
      <w:pPr>
        <w:spacing w:after="0" w:line="276" w:lineRule="auto"/>
        <w:rPr>
          <w:rFonts w:ascii="Times New Roman" w:hAnsi="Times New Roman"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</w:pPr>
      <w:r>
        <w:rPr>
          <w:rFonts w:ascii="Times New Roman" w:hAnsi="Times New Roman"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  <w:t>II Aeg ja koht</w:t>
      </w:r>
    </w:p>
    <w:p w14:paraId="14E0BAB3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B4" w14:textId="77777777" w:rsidR="00312329" w:rsidRDefault="00000000">
      <w:pPr>
        <w:spacing w:after="0" w:line="276" w:lineRule="auto"/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Põltsamaa Jõe 50. Suvemängud toimuvad </w:t>
      </w:r>
      <w:r>
        <w:rPr>
          <w:rFonts w:ascii="Times New Roman" w:hAnsi="Times New Roman"/>
          <w:sz w:val="24"/>
          <w:szCs w:val="24"/>
        </w:rPr>
        <w:t xml:space="preserve">25. augustil 2024. a Põltsamaa vallas. </w:t>
      </w:r>
    </w:p>
    <w:p w14:paraId="14E0BAB5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AB6" w14:textId="77777777" w:rsidR="00312329" w:rsidRDefault="00000000">
      <w:pPr>
        <w:spacing w:after="0" w:line="276" w:lineRule="auto"/>
        <w:rPr>
          <w:rFonts w:ascii="Times New Roman" w:hAnsi="Times New Roman"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</w:pPr>
      <w:r>
        <w:rPr>
          <w:rFonts w:ascii="Times New Roman" w:hAnsi="Times New Roman"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  <w:t>III Osavõtjad</w:t>
      </w:r>
    </w:p>
    <w:p w14:paraId="14E0BAB7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B8" w14:textId="77777777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 xml:space="preserve">Suvemängudele kutsutakse kõiki, kes elavad või töötavad 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kasvatust Järva, Jõgeva, Põhja-Sakala, Põltsamaa ja Viljandi</w:t>
      </w:r>
      <w:r>
        <w:rPr>
          <w:rFonts w:ascii="Times New Roman" w:hAnsi="Times New Roman"/>
          <w:sz w:val="24"/>
          <w:szCs w:val="24"/>
        </w:rPr>
        <w:t xml:space="preserve"> vallas ning õpilased, üliõpilased, kelle vanemad on seotud eelpool toodud tingimustel valdadega.</w:t>
      </w:r>
    </w:p>
    <w:p w14:paraId="14E0BAB9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BA" w14:textId="77777777" w:rsidR="00312329" w:rsidRDefault="00000000">
      <w:pPr>
        <w:spacing w:after="0" w:line="276" w:lineRule="auto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VÕISTLUSALAD:</w:t>
      </w:r>
    </w:p>
    <w:p w14:paraId="14E0BABB" w14:textId="77777777" w:rsidR="00312329" w:rsidRDefault="00000000">
      <w:pPr>
        <w:numPr>
          <w:ilvl w:val="0"/>
          <w:numId w:val="1"/>
        </w:numPr>
        <w:spacing w:after="0" w:line="276" w:lineRule="auto"/>
      </w:pPr>
      <w:r>
        <w:rPr>
          <w:rFonts w:ascii="Times New Roman" w:hAnsi="Times New Roman"/>
          <w:b/>
          <w:sz w:val="24"/>
          <w:szCs w:val="24"/>
        </w:rPr>
        <w:t>Kalapüük</w:t>
      </w:r>
    </w:p>
    <w:p w14:paraId="14E0BABC" w14:textId="77777777" w:rsidR="00312329" w:rsidRDefault="00000000">
      <w:pPr>
        <w:spacing w:after="0" w:line="276" w:lineRule="auto"/>
        <w:ind w:left="720"/>
      </w:pP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Tavapüük õngega (üks õng võistleja kohta). Söödaks ussid või sai, mis tuleb võistlejal ise kaasa võtta.</w:t>
      </w:r>
      <w:r>
        <w:rPr>
          <w:rFonts w:ascii="Times New Roman" w:hAnsi="Times New Roman"/>
          <w:sz w:val="24"/>
          <w:szCs w:val="24"/>
        </w:rPr>
        <w:br/>
        <w:t xml:space="preserve">Võitja selgitatakse püütud kalade </w:t>
      </w:r>
      <w:proofErr w:type="spellStart"/>
      <w:r>
        <w:rPr>
          <w:rFonts w:ascii="Times New Roman" w:hAnsi="Times New Roman"/>
          <w:sz w:val="24"/>
          <w:szCs w:val="24"/>
        </w:rPr>
        <w:t>üldkaalu</w:t>
      </w:r>
      <w:proofErr w:type="spellEnd"/>
      <w:r>
        <w:rPr>
          <w:rFonts w:ascii="Times New Roman" w:hAnsi="Times New Roman"/>
          <w:sz w:val="24"/>
          <w:szCs w:val="24"/>
        </w:rPr>
        <w:t xml:space="preserve"> järgi.</w:t>
      </w:r>
      <w:r>
        <w:rPr>
          <w:rFonts w:ascii="Times New Roman" w:hAnsi="Times New Roman"/>
          <w:sz w:val="24"/>
          <w:szCs w:val="24"/>
        </w:rPr>
        <w:br/>
        <w:t>Kõik ühes võistlusklassis.</w:t>
      </w:r>
      <w:r>
        <w:rPr>
          <w:rFonts w:ascii="Times New Roman" w:hAnsi="Times New Roman"/>
          <w:sz w:val="24"/>
          <w:szCs w:val="24"/>
        </w:rPr>
        <w:br/>
        <w:t>Algus kell 7.00.</w:t>
      </w:r>
      <w:r>
        <w:rPr>
          <w:rFonts w:ascii="Times New Roman" w:hAnsi="Times New Roman"/>
          <w:sz w:val="24"/>
          <w:szCs w:val="24"/>
        </w:rPr>
        <w:br/>
        <w:t>Lõpp kell 10.00. Järgneb kaalumine ja võitja selgitamine.</w:t>
      </w:r>
      <w:r>
        <w:rPr>
          <w:rFonts w:ascii="Times New Roman" w:hAnsi="Times New Roman"/>
          <w:sz w:val="24"/>
          <w:szCs w:val="24"/>
        </w:rPr>
        <w:br/>
        <w:t>Asukoht: Jahimeeste saar.</w:t>
      </w:r>
    </w:p>
    <w:p w14:paraId="14E0BABD" w14:textId="77777777" w:rsidR="00312329" w:rsidRDefault="0031232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14E0BABE" w14:textId="77777777" w:rsidR="00312329" w:rsidRDefault="00312329">
      <w:pPr>
        <w:spacing w:after="200" w:line="276" w:lineRule="auto"/>
        <w:ind w:right="-19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E0BABF" w14:textId="77777777" w:rsidR="00312329" w:rsidRDefault="00312329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14E0BAC0" w14:textId="77777777" w:rsidR="00312329" w:rsidRDefault="00312329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14E0BAC1" w14:textId="77777777" w:rsidR="00312329" w:rsidRDefault="000000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Ujumine </w:t>
      </w:r>
    </w:p>
    <w:p w14:paraId="14E0BAC2" w14:textId="77777777" w:rsidR="00312329" w:rsidRDefault="00000000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Vabastiilis ujumise distants Põltsamaa jõel linnas avalikul rannal.</w:t>
      </w:r>
    </w:p>
    <w:p w14:paraId="14E0BAC3" w14:textId="77777777" w:rsidR="00312329" w:rsidRDefault="00000000">
      <w:pPr>
        <w:spacing w:after="0" w:line="276" w:lineRule="auto"/>
      </w:pPr>
      <w:r>
        <w:rPr>
          <w:rFonts w:ascii="Times New Roman" w:hAnsi="Times New Roman"/>
          <w:bCs/>
          <w:sz w:val="24"/>
          <w:szCs w:val="24"/>
        </w:rPr>
        <w:t>Arvestust peetakse naistele ja meestele eraldi.</w:t>
      </w:r>
      <w:r>
        <w:rPr>
          <w:bCs/>
        </w:rPr>
        <w:t xml:space="preserve"> </w:t>
      </w:r>
    </w:p>
    <w:p w14:paraId="14E0BAC4" w14:textId="77777777" w:rsidR="00312329" w:rsidRDefault="00000000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Algus kell 12.00</w:t>
      </w:r>
    </w:p>
    <w:p w14:paraId="14E0BAC5" w14:textId="77777777" w:rsidR="00312329" w:rsidRDefault="00000000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Asukoht: Põltsamaa linna avalik rand.</w:t>
      </w:r>
    </w:p>
    <w:p w14:paraId="14E0BAC6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C7" w14:textId="77777777" w:rsidR="00312329" w:rsidRDefault="00000000">
      <w:pPr>
        <w:spacing w:after="0" w:line="276" w:lineRule="auto"/>
      </w:pPr>
      <w:r>
        <w:rPr>
          <w:rFonts w:ascii="Times New Roman" w:hAnsi="Times New Roman"/>
          <w:b/>
          <w:sz w:val="24"/>
          <w:szCs w:val="24"/>
        </w:rPr>
        <w:t>3. Kanuuralli</w:t>
      </w:r>
    </w:p>
    <w:p w14:paraId="14E0BAC8" w14:textId="77777777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 xml:space="preserve">Ümber </w:t>
      </w:r>
      <w:proofErr w:type="spellStart"/>
      <w:r>
        <w:rPr>
          <w:rFonts w:ascii="Times New Roman" w:hAnsi="Times New Roman"/>
          <w:sz w:val="24"/>
          <w:szCs w:val="24"/>
        </w:rPr>
        <w:t>Naistesaare</w:t>
      </w:r>
      <w:proofErr w:type="spellEnd"/>
      <w:r>
        <w:rPr>
          <w:rFonts w:ascii="Times New Roman" w:hAnsi="Times New Roman"/>
          <w:sz w:val="24"/>
          <w:szCs w:val="24"/>
        </w:rPr>
        <w:t xml:space="preserve"> on jõele riputatud väravad, mida tuleb läbida aja peale.</w:t>
      </w:r>
      <w:r>
        <w:rPr>
          <w:rFonts w:ascii="Times New Roman" w:hAnsi="Times New Roman"/>
          <w:sz w:val="24"/>
          <w:szCs w:val="24"/>
        </w:rPr>
        <w:br/>
        <w:t>Võistlusklassid:</w:t>
      </w:r>
    </w:p>
    <w:p w14:paraId="14E0BAC9" w14:textId="77777777" w:rsidR="00312329" w:rsidRDefault="00000000">
      <w:pPr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Naispaarid</w:t>
      </w:r>
      <w:proofErr w:type="spellEnd"/>
      <w:r>
        <w:rPr>
          <w:rFonts w:ascii="Times New Roman" w:hAnsi="Times New Roman"/>
          <w:sz w:val="24"/>
          <w:szCs w:val="24"/>
        </w:rPr>
        <w:br/>
        <w:t>2) Meespaarid</w:t>
      </w:r>
      <w:r>
        <w:rPr>
          <w:rFonts w:ascii="Times New Roman" w:hAnsi="Times New Roman"/>
          <w:sz w:val="24"/>
          <w:szCs w:val="24"/>
        </w:rPr>
        <w:br/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Segapaarid</w:t>
      </w:r>
      <w:proofErr w:type="spellEnd"/>
    </w:p>
    <w:p w14:paraId="14E0BACA" w14:textId="77777777" w:rsidR="00312329" w:rsidRDefault="00000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Algus kell 11.00.</w:t>
      </w:r>
    </w:p>
    <w:p w14:paraId="14E0BACB" w14:textId="77777777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Lõpp kell 13.00.</w:t>
      </w:r>
      <w:r>
        <w:rPr>
          <w:rFonts w:ascii="Times New Roman" w:hAnsi="Times New Roman"/>
          <w:sz w:val="24"/>
          <w:szCs w:val="24"/>
        </w:rPr>
        <w:br/>
        <w:t>Asukoht: Põltsamaa jõe rand.</w:t>
      </w:r>
    </w:p>
    <w:p w14:paraId="14E0BACC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CD" w14:textId="77777777" w:rsidR="00312329" w:rsidRDefault="0000000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bookmarkStart w:id="0" w:name="_Hlk143179375"/>
      <w:r>
        <w:rPr>
          <w:rFonts w:ascii="Times New Roman" w:hAnsi="Times New Roman"/>
          <w:b/>
          <w:sz w:val="24"/>
          <w:szCs w:val="24"/>
        </w:rPr>
        <w:t>4. Võrkpall 3x3</w:t>
      </w:r>
    </w:p>
    <w:p w14:paraId="14E0BACE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Võistkonnas 4 mängijat. Väljakul 3 mängijat, 1 varumängija. Poisid 2 mängijat, ehk paaris.</w:t>
      </w:r>
    </w:p>
    <w:p w14:paraId="14E0BACF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Vanuseklassid:</w:t>
      </w:r>
    </w:p>
    <w:p w14:paraId="14E0BAD0" w14:textId="3BECFB4F" w:rsidR="00312329" w:rsidRDefault="00000000" w:rsidP="00850AA1">
      <w:pPr>
        <w:spacing w:after="0" w:line="276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Naised;  10.30</w:t>
      </w:r>
      <w:r w:rsidR="00850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AA1">
        <w:rPr>
          <w:rFonts w:ascii="Times New Roman" w:hAnsi="Times New Roman"/>
          <w:sz w:val="24"/>
          <w:szCs w:val="24"/>
        </w:rPr>
        <w:t>max</w:t>
      </w:r>
      <w:proofErr w:type="spellEnd"/>
      <w:r w:rsidR="00850AA1">
        <w:rPr>
          <w:rFonts w:ascii="Times New Roman" w:hAnsi="Times New Roman"/>
          <w:sz w:val="24"/>
          <w:szCs w:val="24"/>
        </w:rPr>
        <w:t xml:space="preserve"> 5 võistkonda (vajalik etteregistreerimine)</w:t>
      </w:r>
    </w:p>
    <w:p w14:paraId="14E0BAD1" w14:textId="09C7DC4E" w:rsidR="00312329" w:rsidRDefault="00000000">
      <w:pPr>
        <w:spacing w:after="0" w:line="276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Mehed 1</w:t>
      </w:r>
      <w:r w:rsidR="00850A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850A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="00850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0AA1">
        <w:rPr>
          <w:rFonts w:ascii="Times New Roman" w:hAnsi="Times New Roman"/>
          <w:sz w:val="24"/>
          <w:szCs w:val="24"/>
        </w:rPr>
        <w:t>max</w:t>
      </w:r>
      <w:proofErr w:type="spellEnd"/>
      <w:r w:rsidR="00850AA1">
        <w:rPr>
          <w:rFonts w:ascii="Times New Roman" w:hAnsi="Times New Roman"/>
          <w:sz w:val="24"/>
          <w:szCs w:val="24"/>
        </w:rPr>
        <w:t xml:space="preserve"> 5 võistkonda (vajalik etteregistreerimine)</w:t>
      </w:r>
    </w:p>
    <w:p w14:paraId="14E0BAD3" w14:textId="2123C28D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Algus: </w:t>
      </w:r>
      <w:r w:rsidR="009648B9">
        <w:rPr>
          <w:rFonts w:ascii="Times New Roman" w:hAnsi="Times New Roman"/>
          <w:sz w:val="24"/>
          <w:szCs w:val="24"/>
        </w:rPr>
        <w:t xml:space="preserve">10.30 </w:t>
      </w:r>
      <w:r>
        <w:rPr>
          <w:rFonts w:ascii="Times New Roman" w:hAnsi="Times New Roman"/>
          <w:sz w:val="24"/>
          <w:szCs w:val="24"/>
        </w:rPr>
        <w:br/>
        <w:t>Asukoht: Põltsamaa rannavõrkpalliväljakud.</w:t>
      </w:r>
    </w:p>
    <w:bookmarkEnd w:id="0"/>
    <w:p w14:paraId="14E0BAD4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D5" w14:textId="77777777" w:rsidR="00312329" w:rsidRDefault="00000000">
      <w:pPr>
        <w:spacing w:after="0" w:line="276" w:lineRule="auto"/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sz w:val="24"/>
          <w:szCs w:val="24"/>
        </w:rPr>
        <w:t>Footgolf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4E0BAD6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Mängitakse kaks ringi 7 korviga </w:t>
      </w:r>
      <w:proofErr w:type="spellStart"/>
      <w:r>
        <w:rPr>
          <w:rFonts w:ascii="Times New Roman" w:hAnsi="Times New Roman"/>
          <w:sz w:val="24"/>
          <w:szCs w:val="24"/>
        </w:rPr>
        <w:t>footgolfi</w:t>
      </w:r>
      <w:proofErr w:type="spellEnd"/>
      <w:r>
        <w:rPr>
          <w:rFonts w:ascii="Times New Roman" w:hAnsi="Times New Roman"/>
          <w:sz w:val="24"/>
          <w:szCs w:val="24"/>
        </w:rPr>
        <w:t xml:space="preserve"> rajal. Võistlus peetakse vastavalt </w:t>
      </w:r>
      <w:proofErr w:type="spellStart"/>
      <w:r>
        <w:rPr>
          <w:rFonts w:ascii="Times New Roman" w:hAnsi="Times New Roman"/>
          <w:sz w:val="24"/>
          <w:szCs w:val="24"/>
        </w:rPr>
        <w:t>Footgolfi</w:t>
      </w:r>
      <w:proofErr w:type="spellEnd"/>
      <w:r>
        <w:rPr>
          <w:rFonts w:ascii="Times New Roman" w:hAnsi="Times New Roman"/>
          <w:sz w:val="24"/>
          <w:szCs w:val="24"/>
        </w:rPr>
        <w:t xml:space="preserve"> reeglitele.</w:t>
      </w:r>
    </w:p>
    <w:p w14:paraId="14E0BAD7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Võistlusvahendid (jalgpallid) saab korraldaja käest.</w:t>
      </w:r>
    </w:p>
    <w:p w14:paraId="14E0BAD8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AD9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Võistlusklassid:</w:t>
      </w:r>
    </w:p>
    <w:p w14:paraId="14E0BADA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Mehed (alates 15. eluaastast)</w:t>
      </w:r>
    </w:p>
    <w:p w14:paraId="14E0BADB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Naised (alates 15. eluaastast)</w:t>
      </w:r>
    </w:p>
    <w:p w14:paraId="14E0BADC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Tüdrukud (kuni 14. k.a)</w:t>
      </w:r>
    </w:p>
    <w:p w14:paraId="14E0BADD" w14:textId="77777777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Poisid (kuni 14. k.a)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Algus kell 15:30 (peale </w:t>
      </w:r>
      <w:proofErr w:type="spellStart"/>
      <w:r>
        <w:rPr>
          <w:rFonts w:ascii="Times New Roman" w:hAnsi="Times New Roman"/>
          <w:sz w:val="24"/>
          <w:szCs w:val="24"/>
        </w:rPr>
        <w:t>discgolfi</w:t>
      </w:r>
      <w:proofErr w:type="spellEnd"/>
      <w:r>
        <w:rPr>
          <w:rFonts w:ascii="Times New Roman" w:hAnsi="Times New Roman"/>
          <w:sz w:val="24"/>
          <w:szCs w:val="24"/>
        </w:rPr>
        <w:t xml:space="preserve"> algab </w:t>
      </w:r>
      <w:proofErr w:type="spellStart"/>
      <w:r>
        <w:rPr>
          <w:rFonts w:ascii="Times New Roman" w:hAnsi="Times New Roman"/>
          <w:sz w:val="24"/>
          <w:szCs w:val="24"/>
        </w:rPr>
        <w:t>footgolf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br/>
        <w:t xml:space="preserve">Asukoht: Kuningamäe Spordi- ja </w:t>
      </w:r>
      <w:proofErr w:type="spellStart"/>
      <w:r>
        <w:rPr>
          <w:rFonts w:ascii="Times New Roman" w:hAnsi="Times New Roman"/>
          <w:sz w:val="24"/>
          <w:szCs w:val="24"/>
        </w:rPr>
        <w:t>Vabajakeskus</w:t>
      </w:r>
      <w:proofErr w:type="spellEnd"/>
    </w:p>
    <w:p w14:paraId="14E0BADE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DF" w14:textId="77777777" w:rsidR="00312329" w:rsidRDefault="00000000">
      <w:pPr>
        <w:spacing w:after="0" w:line="276" w:lineRule="auto"/>
      </w:pPr>
      <w:r>
        <w:rPr>
          <w:rFonts w:ascii="Times New Roman" w:hAnsi="Times New Roman"/>
          <w:b/>
          <w:sz w:val="24"/>
          <w:szCs w:val="24"/>
        </w:rPr>
        <w:t>6. Korvpall 3x3</w:t>
      </w:r>
    </w:p>
    <w:p w14:paraId="14E0BAE0" w14:textId="77777777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Võistkonnas 4 mängijat. Väljakul 3 mängijat, 1 varumängija.</w:t>
      </w:r>
      <w:r>
        <w:rPr>
          <w:rFonts w:ascii="Times New Roman" w:hAnsi="Times New Roman"/>
          <w:sz w:val="24"/>
          <w:szCs w:val="24"/>
        </w:rPr>
        <w:br/>
        <w:t>Võistlusklassid:</w:t>
      </w:r>
    </w:p>
    <w:p w14:paraId="14E0BAE1" w14:textId="77777777" w:rsidR="00312329" w:rsidRDefault="00000000">
      <w:pPr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Mehed</w:t>
      </w:r>
      <w:r>
        <w:rPr>
          <w:rFonts w:ascii="Times New Roman" w:hAnsi="Times New Roman"/>
          <w:sz w:val="24"/>
          <w:szCs w:val="24"/>
        </w:rPr>
        <w:br/>
        <w:t>2) Naised</w:t>
      </w:r>
    </w:p>
    <w:p w14:paraId="60169603" w14:textId="77777777" w:rsidR="000B0B03" w:rsidRPr="000B0B03" w:rsidRDefault="000B0B03" w:rsidP="000B0B0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B0B03">
        <w:rPr>
          <w:rFonts w:ascii="Times New Roman" w:hAnsi="Times New Roman"/>
          <w:sz w:val="24"/>
          <w:szCs w:val="24"/>
        </w:rPr>
        <w:t xml:space="preserve">Juhindutakse peamistest </w:t>
      </w:r>
      <w:proofErr w:type="spellStart"/>
      <w:r w:rsidRPr="000B0B03">
        <w:rPr>
          <w:rFonts w:ascii="Times New Roman" w:hAnsi="Times New Roman"/>
          <w:sz w:val="24"/>
          <w:szCs w:val="24"/>
        </w:rPr>
        <w:t>Fiba</w:t>
      </w:r>
      <w:proofErr w:type="spellEnd"/>
      <w:r w:rsidRPr="000B0B03">
        <w:rPr>
          <w:rFonts w:ascii="Times New Roman" w:hAnsi="Times New Roman"/>
          <w:sz w:val="24"/>
          <w:szCs w:val="24"/>
        </w:rPr>
        <w:t xml:space="preserve"> 3x3 reeglitest. Välja arvatud:</w:t>
      </w:r>
    </w:p>
    <w:p w14:paraId="5D85CC0D" w14:textId="77777777" w:rsidR="000B0B03" w:rsidRPr="000B0B03" w:rsidRDefault="000B0B03" w:rsidP="000B0B0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B0B03">
        <w:rPr>
          <w:rFonts w:ascii="Times New Roman" w:hAnsi="Times New Roman"/>
          <w:sz w:val="24"/>
          <w:szCs w:val="24"/>
        </w:rPr>
        <w:t>•       mänguaeg: 8 minutit, jooksev (v.a. viimane minut) või kuni 21 punkti täitumiseni</w:t>
      </w:r>
    </w:p>
    <w:p w14:paraId="70F1FC31" w14:textId="77777777" w:rsidR="000B0B03" w:rsidRPr="000B0B03" w:rsidRDefault="000B0B03" w:rsidP="000B0B0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B0B03">
        <w:rPr>
          <w:rFonts w:ascii="Times New Roman" w:hAnsi="Times New Roman"/>
          <w:sz w:val="24"/>
          <w:szCs w:val="24"/>
        </w:rPr>
        <w:t>•       vead: arvestatakse meeskondlikult, koos 6.veaga kaasneb 2 vabaviset; Peale 9.viga (koos 9.veaga) määratakse 2 vabaviset ning lisaks ka rünnakuõiguseks pall;</w:t>
      </w:r>
    </w:p>
    <w:p w14:paraId="0E64CC1B" w14:textId="77777777" w:rsidR="000B0B03" w:rsidRPr="000B0B03" w:rsidRDefault="000B0B03" w:rsidP="000B0B0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B0B03">
        <w:rPr>
          <w:rFonts w:ascii="Times New Roman" w:hAnsi="Times New Roman"/>
          <w:sz w:val="24"/>
          <w:szCs w:val="24"/>
        </w:rPr>
        <w:t>•       rünnakuaeg:  ~12 sekundit. Rünnakuaega ei mõõdeta ametliku kellaga, vaid ajamõõtja hakkab vajadusel lugema sekundeid 4, 3, 2, 1</w:t>
      </w:r>
    </w:p>
    <w:p w14:paraId="4BF6D54A" w14:textId="77777777" w:rsidR="000B0B03" w:rsidRPr="000B0B03" w:rsidRDefault="000B0B03" w:rsidP="000B0B0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B0B03">
        <w:rPr>
          <w:rFonts w:ascii="Times New Roman" w:hAnsi="Times New Roman"/>
          <w:sz w:val="24"/>
          <w:szCs w:val="24"/>
        </w:rPr>
        <w:t>•       vahetused: võimalik teha "surnud palli" korral (aut, viga vms).</w:t>
      </w:r>
    </w:p>
    <w:p w14:paraId="14E0BAE2" w14:textId="57615B89" w:rsidR="00312329" w:rsidRDefault="000B0B03" w:rsidP="000B0B0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0B0B03">
        <w:rPr>
          <w:rFonts w:ascii="Times New Roman" w:hAnsi="Times New Roman"/>
          <w:sz w:val="24"/>
          <w:szCs w:val="24"/>
        </w:rPr>
        <w:t>•       võimalusel mängitakse (eelistatud on) 3x3 spetsiaalne korvpalli pall.</w:t>
      </w:r>
    </w:p>
    <w:p w14:paraId="14E0BAE3" w14:textId="634059A1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Algus kell 1</w:t>
      </w:r>
      <w:r w:rsidR="000B0B03">
        <w:rPr>
          <w:rFonts w:ascii="Times New Roman" w:hAnsi="Times New Roman"/>
          <w:sz w:val="24"/>
          <w:szCs w:val="24"/>
        </w:rPr>
        <w:t>1.00</w:t>
      </w:r>
      <w:r>
        <w:rPr>
          <w:rFonts w:ascii="Times New Roman" w:hAnsi="Times New Roman"/>
          <w:sz w:val="24"/>
          <w:szCs w:val="24"/>
        </w:rPr>
        <w:br/>
        <w:t>Asukoht: Põltsamaa ranna korvpalliväljak</w:t>
      </w:r>
      <w:r w:rsidR="000B0B03">
        <w:rPr>
          <w:rFonts w:ascii="Times New Roman" w:hAnsi="Times New Roman"/>
          <w:sz w:val="24"/>
          <w:szCs w:val="24"/>
        </w:rPr>
        <w:t xml:space="preserve"> (halva ilma korral </w:t>
      </w:r>
      <w:proofErr w:type="spellStart"/>
      <w:r w:rsidR="000B0B03">
        <w:rPr>
          <w:rFonts w:ascii="Times New Roman" w:hAnsi="Times New Roman"/>
          <w:sz w:val="24"/>
          <w:szCs w:val="24"/>
        </w:rPr>
        <w:t>Pisisaare</w:t>
      </w:r>
      <w:proofErr w:type="spellEnd"/>
      <w:r w:rsidR="000B0B03">
        <w:rPr>
          <w:rFonts w:ascii="Times New Roman" w:hAnsi="Times New Roman"/>
          <w:sz w:val="24"/>
          <w:szCs w:val="24"/>
        </w:rPr>
        <w:t xml:space="preserve"> Spordikeskus).</w:t>
      </w:r>
    </w:p>
    <w:p w14:paraId="14E0BAE4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AE5" w14:textId="77777777" w:rsidR="00312329" w:rsidRDefault="00000000">
      <w:pPr>
        <w:spacing w:after="0" w:line="276" w:lineRule="auto"/>
      </w:pPr>
      <w:r>
        <w:rPr>
          <w:rFonts w:ascii="Times New Roman" w:hAnsi="Times New Roman"/>
          <w:b/>
          <w:sz w:val="24"/>
          <w:szCs w:val="24"/>
        </w:rPr>
        <w:t>7. Jalgrattakross</w:t>
      </w:r>
    </w:p>
    <w:p w14:paraId="14E0BAE6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Distantsi pikkus ligikaudu 10 km. Sõit toimub Kuningamäe Terviserajal.</w:t>
      </w:r>
      <w:r>
        <w:rPr>
          <w:rFonts w:ascii="Times New Roman" w:hAnsi="Times New Roman"/>
          <w:sz w:val="24"/>
          <w:szCs w:val="24"/>
        </w:rPr>
        <w:br/>
        <w:t>Vanuseklassid:</w:t>
      </w:r>
    </w:p>
    <w:p w14:paraId="14E0BAE7" w14:textId="77777777" w:rsidR="00312329" w:rsidRDefault="00000000">
      <w:pPr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Poisid ja tüdrukud kuni 14.a.</w:t>
      </w:r>
      <w:r>
        <w:rPr>
          <w:rFonts w:ascii="Times New Roman" w:hAnsi="Times New Roman"/>
          <w:sz w:val="24"/>
          <w:szCs w:val="24"/>
        </w:rPr>
        <w:br/>
        <w:t>2) Noormehed ja neiud 15-18.a.</w:t>
      </w:r>
      <w:r>
        <w:rPr>
          <w:rFonts w:ascii="Times New Roman" w:hAnsi="Times New Roman"/>
          <w:sz w:val="24"/>
          <w:szCs w:val="24"/>
        </w:rPr>
        <w:br/>
        <w:t>3) Mehed ja naised 19-39.a.</w:t>
      </w:r>
      <w:r>
        <w:rPr>
          <w:rFonts w:ascii="Times New Roman" w:hAnsi="Times New Roman"/>
          <w:sz w:val="24"/>
          <w:szCs w:val="24"/>
        </w:rPr>
        <w:br/>
        <w:t>4) Mehed ja naised 40.a. ja vanemad</w:t>
      </w:r>
    </w:p>
    <w:p w14:paraId="14E0BAE8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Algus kell 14.30 </w:t>
      </w:r>
      <w:r>
        <w:rPr>
          <w:rFonts w:ascii="Times New Roman" w:hAnsi="Times New Roman"/>
          <w:sz w:val="24"/>
          <w:szCs w:val="24"/>
        </w:rPr>
        <w:br/>
        <w:t xml:space="preserve">Asukoht: Kuningamäe Spordi- ja </w:t>
      </w:r>
      <w:proofErr w:type="spellStart"/>
      <w:r>
        <w:rPr>
          <w:rFonts w:ascii="Times New Roman" w:hAnsi="Times New Roman"/>
          <w:sz w:val="24"/>
          <w:szCs w:val="24"/>
        </w:rPr>
        <w:t>Vabajakeskus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E0BAE9" w14:textId="77777777" w:rsidR="00312329" w:rsidRDefault="00312329">
      <w:pPr>
        <w:spacing w:before="100" w:after="100"/>
        <w:rPr>
          <w:rFonts w:ascii="Times New Roman" w:hAnsi="Times New Roman"/>
          <w:b/>
          <w:sz w:val="24"/>
          <w:szCs w:val="24"/>
        </w:rPr>
      </w:pPr>
    </w:p>
    <w:p w14:paraId="14E0BAEA" w14:textId="77777777" w:rsidR="00312329" w:rsidRDefault="00000000">
      <w:pPr>
        <w:spacing w:before="100" w:after="100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>8. Kaugushüpe</w:t>
      </w:r>
    </w:p>
    <w:p w14:paraId="14E0BAEB" w14:textId="77777777" w:rsidR="00312329" w:rsidRDefault="00000000">
      <w:pPr>
        <w:spacing w:before="100" w:after="100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Kõigil võistlejatel 3 katset. Tulemust mõõdetakse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t-EE"/>
        </w:rPr>
        <w:t>äratõuke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kohast.</w:t>
      </w:r>
    </w:p>
    <w:p w14:paraId="14E0BAEC" w14:textId="77777777" w:rsidR="00312329" w:rsidRDefault="00000000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Vanuseklassid:</w:t>
      </w:r>
    </w:p>
    <w:p w14:paraId="14E0BAED" w14:textId="77777777" w:rsidR="00312329" w:rsidRDefault="00000000">
      <w:pPr>
        <w:pStyle w:val="Vahedeta"/>
        <w:spacing w:line="360" w:lineRule="auto"/>
        <w:ind w:left="1416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1) Poisid 12-aastased ja nooremad</w:t>
      </w:r>
    </w:p>
    <w:p w14:paraId="14E0BAEE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2) Tüdrukud 12-aastased ja nooremad</w:t>
      </w:r>
    </w:p>
    <w:p w14:paraId="14E0BAEF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3) Poisid 13-14-aastased</w:t>
      </w:r>
    </w:p>
    <w:p w14:paraId="14E0BAF0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4) Tüdrukud 13-14-aastased</w:t>
      </w:r>
    </w:p>
    <w:p w14:paraId="14E0BAF1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5) Poisid 15-16-aastased</w:t>
      </w:r>
    </w:p>
    <w:p w14:paraId="14E0BAF2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6) Tüdrukud 15-16-aastased</w:t>
      </w:r>
    </w:p>
    <w:p w14:paraId="14E0BAF3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7) Poisid 17-18-aastased</w:t>
      </w:r>
    </w:p>
    <w:p w14:paraId="14E0BAF4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8) Tüdrukud 17-18-aastased</w:t>
      </w:r>
    </w:p>
    <w:p w14:paraId="14E0BAF5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9) Mehed 19-34-aastased</w:t>
      </w:r>
    </w:p>
    <w:p w14:paraId="14E0BAF6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10) Naised 19-34-aastased</w:t>
      </w:r>
    </w:p>
    <w:p w14:paraId="14E0BAF7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lastRenderedPageBreak/>
        <w:t>11) Mehed 35-44-aastased</w:t>
      </w:r>
    </w:p>
    <w:p w14:paraId="14E0BAF8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12) Naised 35-44-aastased</w:t>
      </w:r>
    </w:p>
    <w:p w14:paraId="14E0BAF9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13) Mehed 45-aastased ja vanemad</w:t>
      </w:r>
    </w:p>
    <w:p w14:paraId="14E0BAFA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14) Naised 45-aastased ja vanemad</w:t>
      </w:r>
    </w:p>
    <w:p w14:paraId="14E0BAFB" w14:textId="77777777" w:rsidR="00312329" w:rsidRDefault="00000000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Algus kell 10.30.</w:t>
      </w:r>
    </w:p>
    <w:p w14:paraId="14E0BAFC" w14:textId="77777777" w:rsidR="00312329" w:rsidRDefault="00000000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Lõpp 12.00.</w:t>
      </w:r>
    </w:p>
    <w:p w14:paraId="14E0BAFD" w14:textId="77777777" w:rsidR="00312329" w:rsidRDefault="00000000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Asukoht: Põltsamaa kunstmuruväljak.</w:t>
      </w:r>
    </w:p>
    <w:p w14:paraId="14E0BAFE" w14:textId="77777777" w:rsidR="00312329" w:rsidRDefault="00312329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</w:p>
    <w:p w14:paraId="14E0BAFF" w14:textId="77777777" w:rsidR="00312329" w:rsidRDefault="00000000">
      <w:pPr>
        <w:spacing w:before="100" w:after="100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>9. Topispallijänn/kuulijänn</w:t>
      </w:r>
    </w:p>
    <w:p w14:paraId="14E0BB00" w14:textId="77777777" w:rsidR="00312329" w:rsidRDefault="00000000">
      <w:pPr>
        <w:spacing w:before="100" w:after="100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Koosneb kolmest harjutusest (sooritatakse järjest): </w:t>
      </w:r>
    </w:p>
    <w:p w14:paraId="14E0BB01" w14:textId="77777777" w:rsidR="00312329" w:rsidRDefault="00000000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1. Paigalt kukla tagant üle pea ette (topispall)/paigalt kuulitõuge.</w:t>
      </w:r>
    </w:p>
    <w:p w14:paraId="14E0BB02" w14:textId="77777777" w:rsidR="00312329" w:rsidRDefault="00000000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2. Heide alt ette. </w:t>
      </w:r>
    </w:p>
    <w:p w14:paraId="14E0BB03" w14:textId="77777777" w:rsidR="00312329" w:rsidRDefault="00000000">
      <w:pPr>
        <w:pStyle w:val="Vahedeta"/>
        <w:spacing w:line="360" w:lineRule="auto"/>
      </w:pPr>
      <w:r>
        <w:rPr>
          <w:rFonts w:ascii="Times New Roman" w:hAnsi="Times New Roman"/>
          <w:sz w:val="24"/>
          <w:szCs w:val="24"/>
          <w:lang w:eastAsia="et-EE"/>
        </w:rPr>
        <w:t>3. Heide alt üle pea taha. Igal võistlejal kaks katset.</w:t>
      </w:r>
    </w:p>
    <w:p w14:paraId="14E0BB04" w14:textId="77777777" w:rsidR="00312329" w:rsidRDefault="00000000">
      <w:pPr>
        <w:pStyle w:val="Vahedeta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Vanuseklassid:</w:t>
      </w:r>
    </w:p>
    <w:p w14:paraId="14E0BB05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1) Poisid 12-aastased ja nooremad (topispall 1 kg)</w:t>
      </w:r>
    </w:p>
    <w:p w14:paraId="14E0BB06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2) Tüdrukud 12-aastased ja nooremad (topispall 1 kg)</w:t>
      </w:r>
    </w:p>
    <w:p w14:paraId="14E0BB07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3) Poisid 13-14-aastased (topispall 2 kg)</w:t>
      </w:r>
    </w:p>
    <w:p w14:paraId="14E0BB08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4) Tüdrukud 13-14-aastased (topispall 2 kg)</w:t>
      </w:r>
    </w:p>
    <w:p w14:paraId="14E0BB09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5) Poisid 15-16-aastased (topispall 3 kg)</w:t>
      </w:r>
    </w:p>
    <w:p w14:paraId="14E0BB0A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6) Tüdrukud 15-16-aastased (topispall 2 kg)</w:t>
      </w:r>
    </w:p>
    <w:p w14:paraId="14E0BB0B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7) Poisid 17-18-aastased (kuul 5 kg)</w:t>
      </w:r>
    </w:p>
    <w:p w14:paraId="14E0BB0C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8) Tüdrukud 17-18-aastased (kuul 3 kg)</w:t>
      </w:r>
    </w:p>
    <w:p w14:paraId="14E0BB0D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9) Mehed 19-34-aastased (kuul 7 kg)</w:t>
      </w:r>
    </w:p>
    <w:p w14:paraId="14E0BB0E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10) Naised 19-34-aastased (kuul 4 kg)</w:t>
      </w:r>
    </w:p>
    <w:p w14:paraId="14E0BB0F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11) Mehed 35-44-aastased (kuul 6 kg)</w:t>
      </w:r>
    </w:p>
    <w:p w14:paraId="14E0BB10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12) Naised 35-44-aastased (kuul 3 kg)</w:t>
      </w:r>
    </w:p>
    <w:p w14:paraId="14E0BB11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13) Mehed 45-aastased ja vanemad (kuul 5 kg)</w:t>
      </w:r>
    </w:p>
    <w:p w14:paraId="14E0BB12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14) Naised 45-aastased ja vanemad (kuul 3 kg)</w:t>
      </w:r>
    </w:p>
    <w:p w14:paraId="14E0BB13" w14:textId="77777777" w:rsidR="00312329" w:rsidRDefault="00312329">
      <w:pPr>
        <w:pStyle w:val="Vahedeta"/>
        <w:spacing w:line="276" w:lineRule="auto"/>
        <w:rPr>
          <w:rFonts w:ascii="Times New Roman" w:hAnsi="Times New Roman"/>
          <w:sz w:val="24"/>
          <w:szCs w:val="24"/>
          <w:lang w:eastAsia="et-EE"/>
        </w:rPr>
      </w:pPr>
    </w:p>
    <w:p w14:paraId="14E0BB14" w14:textId="77777777" w:rsidR="00312329" w:rsidRDefault="00000000">
      <w:pPr>
        <w:pStyle w:val="Vahedeta"/>
        <w:spacing w:line="276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Topispalli algus kell 12.00 ja lõpp 13.00. </w:t>
      </w:r>
    </w:p>
    <w:p w14:paraId="14E0BB15" w14:textId="77777777" w:rsidR="00312329" w:rsidRDefault="00000000">
      <w:pPr>
        <w:pStyle w:val="Vahedeta"/>
        <w:spacing w:line="276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Kuulijänni algus 13.00 ja lõpp 14.00.</w:t>
      </w:r>
    </w:p>
    <w:p w14:paraId="14E0BB16" w14:textId="77777777" w:rsidR="00312329" w:rsidRDefault="00000000">
      <w:pPr>
        <w:pStyle w:val="Vahedeta"/>
        <w:spacing w:line="276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Asukoht: PÜG harjutusväljak</w:t>
      </w:r>
    </w:p>
    <w:p w14:paraId="14E0BB17" w14:textId="77777777" w:rsidR="00312329" w:rsidRDefault="00312329">
      <w:pPr>
        <w:pStyle w:val="Vahedeta"/>
        <w:spacing w:line="276" w:lineRule="auto"/>
        <w:rPr>
          <w:rFonts w:ascii="Times New Roman" w:hAnsi="Times New Roman"/>
          <w:sz w:val="24"/>
          <w:szCs w:val="24"/>
          <w:lang w:eastAsia="et-EE"/>
        </w:rPr>
      </w:pPr>
    </w:p>
    <w:p w14:paraId="14E0BB18" w14:textId="77777777" w:rsidR="00312329" w:rsidRDefault="00000000">
      <w:pPr>
        <w:spacing w:before="100" w:after="100"/>
        <w:rPr>
          <w:rFonts w:ascii="Times New Roman" w:eastAsia="Times New Roman" w:hAnsi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et-EE"/>
        </w:rPr>
        <w:t>10. 500 m murdmaajooks</w:t>
      </w:r>
    </w:p>
    <w:p w14:paraId="14E0BB19" w14:textId="77777777" w:rsidR="00312329" w:rsidRDefault="00000000">
      <w:pPr>
        <w:spacing w:before="100" w:after="100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Jookstakse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t-EE"/>
        </w:rPr>
        <w:t>PÜG-i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pargis. </w:t>
      </w:r>
    </w:p>
    <w:p w14:paraId="14E0BB1A" w14:textId="77777777" w:rsidR="00312329" w:rsidRDefault="00000000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Vanuseklassid:</w:t>
      </w:r>
    </w:p>
    <w:p w14:paraId="14E0BB1B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1) Poisid 12-aastased ja nooremad</w:t>
      </w:r>
      <w:r>
        <w:rPr>
          <w:rFonts w:ascii="Times New Roman" w:hAnsi="Times New Roman"/>
          <w:sz w:val="24"/>
          <w:szCs w:val="24"/>
          <w:lang w:eastAsia="et-EE"/>
        </w:rPr>
        <w:tab/>
      </w:r>
    </w:p>
    <w:p w14:paraId="14E0BB1C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2) Tüdrukud 12-aastased ja nooremad</w:t>
      </w:r>
    </w:p>
    <w:p w14:paraId="14E0BB1D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3) Poisid 13-14-aastased</w:t>
      </w:r>
    </w:p>
    <w:p w14:paraId="14E0BB1E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4) Tüdrukud 13-14-aastased</w:t>
      </w:r>
    </w:p>
    <w:p w14:paraId="14E0BB1F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5) Poisid 15-16-aastased</w:t>
      </w:r>
    </w:p>
    <w:p w14:paraId="14E0BB20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6) Tüdrukud 15-16-aastased</w:t>
      </w:r>
    </w:p>
    <w:p w14:paraId="14E0BB21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7) Poisid kuni 17-18-aastased</w:t>
      </w:r>
    </w:p>
    <w:p w14:paraId="14E0BB22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8) Tüdrukud kuni 17-18-aastased</w:t>
      </w:r>
    </w:p>
    <w:p w14:paraId="14E0BB23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9) Mehed 19-34-aastased</w:t>
      </w:r>
    </w:p>
    <w:p w14:paraId="14E0BB24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10) Naised 19-34-aastased</w:t>
      </w:r>
    </w:p>
    <w:p w14:paraId="14E0BB25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11) Mehed 35-44-aastased</w:t>
      </w:r>
    </w:p>
    <w:p w14:paraId="14E0BB26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12) Naised 35-44-aastased</w:t>
      </w:r>
    </w:p>
    <w:p w14:paraId="14E0BB27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13) Mehed 45-aastased ja vanemad</w:t>
      </w:r>
    </w:p>
    <w:p w14:paraId="14E0BB28" w14:textId="77777777" w:rsidR="00312329" w:rsidRDefault="00000000">
      <w:pPr>
        <w:pStyle w:val="Vahedeta"/>
        <w:spacing w:line="360" w:lineRule="auto"/>
        <w:ind w:left="708" w:firstLine="708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14) Naised 45-aastased ja vanemad</w:t>
      </w:r>
    </w:p>
    <w:p w14:paraId="14E0BB29" w14:textId="77777777" w:rsidR="00312329" w:rsidRDefault="00312329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</w:p>
    <w:p w14:paraId="14E0BB2A" w14:textId="77777777" w:rsidR="00312329" w:rsidRDefault="00000000">
      <w:pPr>
        <w:pStyle w:val="Vahedeta"/>
        <w:spacing w:line="36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Algus kell 14.00.</w:t>
      </w:r>
    </w:p>
    <w:p w14:paraId="14E0BB2B" w14:textId="77777777" w:rsidR="00312329" w:rsidRDefault="00000000">
      <w:pPr>
        <w:pStyle w:val="Vahedeta"/>
        <w:spacing w:line="360" w:lineRule="auto"/>
      </w:pPr>
      <w:r>
        <w:rPr>
          <w:rFonts w:ascii="Times New Roman" w:hAnsi="Times New Roman"/>
          <w:sz w:val="24"/>
          <w:szCs w:val="24"/>
          <w:lang w:eastAsia="et-EE"/>
        </w:rPr>
        <w:t xml:space="preserve">Asukoht: </w:t>
      </w:r>
      <w:proofErr w:type="spellStart"/>
      <w:r>
        <w:rPr>
          <w:rFonts w:ascii="Times New Roman" w:hAnsi="Times New Roman"/>
          <w:sz w:val="24"/>
          <w:szCs w:val="24"/>
          <w:lang w:eastAsia="et-EE"/>
        </w:rPr>
        <w:t>PÜG-i</w:t>
      </w:r>
      <w:proofErr w:type="spellEnd"/>
      <w:r>
        <w:rPr>
          <w:rFonts w:ascii="Times New Roman" w:hAnsi="Times New Roman"/>
          <w:sz w:val="24"/>
          <w:szCs w:val="24"/>
          <w:lang w:eastAsia="et-EE"/>
        </w:rPr>
        <w:t xml:space="preserve"> park.</w:t>
      </w:r>
    </w:p>
    <w:p w14:paraId="14E0BB2C" w14:textId="77777777" w:rsidR="00312329" w:rsidRDefault="00312329">
      <w:pPr>
        <w:pStyle w:val="Vahedeta"/>
        <w:spacing w:line="360" w:lineRule="auto"/>
      </w:pPr>
    </w:p>
    <w:p w14:paraId="14E0BB2D" w14:textId="77777777" w:rsidR="00312329" w:rsidRDefault="00000000">
      <w:pPr>
        <w:spacing w:after="0" w:line="276" w:lineRule="auto"/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b/>
          <w:sz w:val="24"/>
          <w:szCs w:val="24"/>
        </w:rPr>
        <w:t>Discgolf</w:t>
      </w:r>
      <w:proofErr w:type="spellEnd"/>
    </w:p>
    <w:p w14:paraId="14E0BB2E" w14:textId="77777777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 xml:space="preserve">Mängitakse üks ring 18 korviga </w:t>
      </w:r>
      <w:proofErr w:type="spellStart"/>
      <w:r>
        <w:rPr>
          <w:rFonts w:ascii="Times New Roman" w:hAnsi="Times New Roman"/>
          <w:sz w:val="24"/>
          <w:szCs w:val="24"/>
        </w:rPr>
        <w:t>discgolfi</w:t>
      </w:r>
      <w:proofErr w:type="spellEnd"/>
      <w:r>
        <w:rPr>
          <w:rFonts w:ascii="Times New Roman" w:hAnsi="Times New Roman"/>
          <w:sz w:val="24"/>
          <w:szCs w:val="24"/>
        </w:rPr>
        <w:t xml:space="preserve"> rajal. Võistlus peetakse vastavalt PDGA reeglitele: </w:t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https://www.pdga.com/rules/official-rules-disc-golf</w:t>
        </w:r>
      </w:hyperlink>
    </w:p>
    <w:p w14:paraId="14E0BB2F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 võistleja mängib oma võistlusvahenditega. Vajadusel saab vahendeid korraldaja käest laenata.</w:t>
      </w:r>
    </w:p>
    <w:p w14:paraId="14E0BB30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B31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Võistlusklassid:</w:t>
      </w:r>
    </w:p>
    <w:p w14:paraId="14E0BB32" w14:textId="77777777" w:rsidR="00312329" w:rsidRDefault="00000000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Võistlusklassid:</w:t>
      </w:r>
    </w:p>
    <w:p w14:paraId="14E0BB33" w14:textId="77777777" w:rsidR="00312329" w:rsidRDefault="00000000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Mehed (alates 16. eluaastast)</w:t>
      </w:r>
    </w:p>
    <w:p w14:paraId="14E0BB34" w14:textId="77777777" w:rsidR="00312329" w:rsidRDefault="00000000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Naised (alates 16. eluaastast)</w:t>
      </w:r>
    </w:p>
    <w:p w14:paraId="14E0BB35" w14:textId="77777777" w:rsidR="00312329" w:rsidRDefault="00000000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Tüdrukud (kuni 15. k.a)</w:t>
      </w:r>
    </w:p>
    <w:p w14:paraId="14E0BB36" w14:textId="77777777" w:rsidR="00312329" w:rsidRDefault="00000000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Poisid (kuni 15. k.a)</w:t>
      </w:r>
    </w:p>
    <w:p w14:paraId="14E0BB37" w14:textId="77777777" w:rsidR="00312329" w:rsidRDefault="00312329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14E0BB38" w14:textId="77777777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Algus kell 14.00.</w:t>
      </w:r>
      <w:r>
        <w:rPr>
          <w:rFonts w:ascii="Times New Roman" w:hAnsi="Times New Roman"/>
          <w:sz w:val="24"/>
          <w:szCs w:val="24"/>
        </w:rPr>
        <w:br/>
        <w:t>Asukoht: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Kuningamäe Spordi- ja Vabaajakeskus.</w:t>
      </w:r>
    </w:p>
    <w:p w14:paraId="14E0BB39" w14:textId="77777777" w:rsidR="00312329" w:rsidRDefault="00312329">
      <w:pPr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14E0BB3A" w14:textId="77777777" w:rsidR="00312329" w:rsidRDefault="00000000">
      <w:pPr>
        <w:spacing w:after="0" w:line="276" w:lineRule="auto"/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b/>
          <w:sz w:val="24"/>
          <w:szCs w:val="24"/>
        </w:rPr>
        <w:t>Petank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paaridele</w:t>
      </w:r>
    </w:p>
    <w:p w14:paraId="14E0BB3B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Võistlusklassid:</w:t>
      </w:r>
    </w:p>
    <w:p w14:paraId="14E0BB3C" w14:textId="77777777" w:rsidR="00312329" w:rsidRDefault="00000000">
      <w:pPr>
        <w:pStyle w:val="Loendilik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Mehed</w:t>
      </w:r>
    </w:p>
    <w:p w14:paraId="14E0BB3D" w14:textId="77777777" w:rsidR="00312329" w:rsidRDefault="00000000">
      <w:pPr>
        <w:pStyle w:val="Loendilik"/>
        <w:numPr>
          <w:ilvl w:val="0"/>
          <w:numId w:val="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Naised</w:t>
      </w:r>
    </w:p>
    <w:p w14:paraId="14E0BB3E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Võistkonnas 2 võistlejat. Omad võistlusvahendid kaasa! Vajadusel saab võistlusvahendid ka võistluspaigas. Võistlema pääsevad esimesed 14 paari.</w:t>
      </w:r>
    </w:p>
    <w:p w14:paraId="14E0BB3F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Algus kell 10.30</w:t>
      </w:r>
      <w:r>
        <w:rPr>
          <w:rFonts w:ascii="Times New Roman" w:hAnsi="Times New Roman"/>
          <w:sz w:val="24"/>
          <w:szCs w:val="24"/>
        </w:rPr>
        <w:br/>
        <w:t xml:space="preserve">Asukoht:  Toonus-Sport </w:t>
      </w:r>
      <w:proofErr w:type="spellStart"/>
      <w:r>
        <w:rPr>
          <w:rFonts w:ascii="Times New Roman" w:hAnsi="Times New Roman"/>
          <w:sz w:val="24"/>
          <w:szCs w:val="24"/>
        </w:rPr>
        <w:t>petanki</w:t>
      </w:r>
      <w:proofErr w:type="spellEnd"/>
      <w:r>
        <w:rPr>
          <w:rFonts w:ascii="Times New Roman" w:hAnsi="Times New Roman"/>
          <w:sz w:val="24"/>
          <w:szCs w:val="24"/>
        </w:rPr>
        <w:t xml:space="preserve"> väljakud</w:t>
      </w:r>
      <w:r>
        <w:rPr>
          <w:rFonts w:ascii="Times New Roman" w:hAnsi="Times New Roman"/>
          <w:sz w:val="24"/>
          <w:szCs w:val="24"/>
        </w:rPr>
        <w:br/>
      </w:r>
    </w:p>
    <w:p w14:paraId="14E0BB40" w14:textId="77777777" w:rsidR="00312329" w:rsidRDefault="00000000">
      <w:pPr>
        <w:spacing w:after="0" w:line="276" w:lineRule="auto"/>
      </w:pPr>
      <w:r>
        <w:rPr>
          <w:rFonts w:ascii="Times New Roman" w:hAnsi="Times New Roman"/>
          <w:b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b/>
          <w:sz w:val="24"/>
          <w:szCs w:val="24"/>
        </w:rPr>
        <w:t>Darts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ehk täpsusvisked</w:t>
      </w:r>
    </w:p>
    <w:p w14:paraId="14E0BB41" w14:textId="77777777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Noolemäng. Igal võistlejal viis viset. Viskejoone kaugus 2,37 meetrit.</w:t>
      </w:r>
      <w:r>
        <w:rPr>
          <w:rFonts w:ascii="Times New Roman" w:hAnsi="Times New Roman"/>
          <w:sz w:val="24"/>
          <w:szCs w:val="24"/>
        </w:rPr>
        <w:br/>
        <w:t>Võistlusklassid:</w:t>
      </w:r>
    </w:p>
    <w:p w14:paraId="14E0BB42" w14:textId="77777777" w:rsidR="00312329" w:rsidRDefault="00000000">
      <w:pPr>
        <w:spacing w:after="0" w:line="276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Mehed</w:t>
      </w:r>
      <w:r>
        <w:rPr>
          <w:rFonts w:ascii="Times New Roman" w:hAnsi="Times New Roman"/>
          <w:sz w:val="24"/>
          <w:szCs w:val="24"/>
        </w:rPr>
        <w:br/>
        <w:t>2) Naised</w:t>
      </w:r>
    </w:p>
    <w:p w14:paraId="14E0BB43" w14:textId="77777777" w:rsidR="00312329" w:rsidRDefault="00000000">
      <w:pPr>
        <w:tabs>
          <w:tab w:val="left" w:pos="2108"/>
        </w:tabs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Algus kell 11.00.</w:t>
      </w:r>
      <w:r>
        <w:rPr>
          <w:rFonts w:ascii="Times New Roman" w:hAnsi="Times New Roman"/>
          <w:sz w:val="24"/>
          <w:szCs w:val="24"/>
        </w:rPr>
        <w:br/>
        <w:t>Lõpp kell 13.30.</w:t>
      </w:r>
      <w:r>
        <w:rPr>
          <w:rFonts w:ascii="Times New Roman" w:hAnsi="Times New Roman"/>
          <w:sz w:val="24"/>
          <w:szCs w:val="24"/>
        </w:rPr>
        <w:br/>
        <w:t>Asukoht: Felixhalli peaukse ees.</w:t>
      </w:r>
    </w:p>
    <w:p w14:paraId="14E0BB44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B45" w14:textId="77777777" w:rsidR="00312329" w:rsidRDefault="00000000">
      <w:pPr>
        <w:spacing w:after="0" w:line="276" w:lineRule="auto"/>
      </w:pPr>
      <w:r>
        <w:rPr>
          <w:rFonts w:ascii="Times New Roman" w:hAnsi="Times New Roman"/>
          <w:b/>
          <w:sz w:val="24"/>
          <w:szCs w:val="24"/>
        </w:rPr>
        <w:t xml:space="preserve">14. Naela pakku löömine </w:t>
      </w:r>
    </w:p>
    <w:p w14:paraId="14E0BB46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Võistlejal üks nael. Loetakse, mitme haamri löögiga nael pakku lüüakse. Löömisel kasutatakse haamri kiilu.</w:t>
      </w:r>
    </w:p>
    <w:p w14:paraId="14E0BB47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Võistlusklassid:</w:t>
      </w:r>
    </w:p>
    <w:p w14:paraId="14E0BB48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Mehed</w:t>
      </w:r>
    </w:p>
    <w:p w14:paraId="14E0BB49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Naised</w:t>
      </w:r>
    </w:p>
    <w:p w14:paraId="14E0BB4A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Algus kell 11.00.</w:t>
      </w:r>
      <w:r>
        <w:rPr>
          <w:rFonts w:ascii="Times New Roman" w:hAnsi="Times New Roman"/>
          <w:sz w:val="24"/>
          <w:szCs w:val="24"/>
        </w:rPr>
        <w:br/>
        <w:t>Lõpp kell 13.30.</w:t>
      </w:r>
    </w:p>
    <w:p w14:paraId="14E0BB4B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Asukoht: Felixhalli peaukse ees.</w:t>
      </w:r>
    </w:p>
    <w:p w14:paraId="14E0BB4C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B4D" w14:textId="77777777" w:rsidR="00312329" w:rsidRDefault="00000000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15. Kummikuvise</w:t>
      </w:r>
    </w:p>
    <w:p w14:paraId="14E0BB4E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Võistlejal on kaks katset. Kirja läheb võistleja parim tulemus.</w:t>
      </w:r>
    </w:p>
    <w:p w14:paraId="14E0BB4F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Võistlusklassid:</w:t>
      </w:r>
    </w:p>
    <w:p w14:paraId="14E0BB50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Mehed</w:t>
      </w:r>
      <w:r>
        <w:rPr>
          <w:rFonts w:ascii="Times New Roman" w:hAnsi="Times New Roman"/>
          <w:sz w:val="24"/>
          <w:szCs w:val="24"/>
        </w:rPr>
        <w:br/>
        <w:t>2) Naised</w:t>
      </w:r>
    </w:p>
    <w:p w14:paraId="14E0BB51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B52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Algus kell 11.00</w:t>
      </w:r>
    </w:p>
    <w:p w14:paraId="14E0BB53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Lõpp kell 13.30</w:t>
      </w:r>
    </w:p>
    <w:p w14:paraId="14E0BB54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Asukoht: PÜG harjutusväljak</w:t>
      </w:r>
    </w:p>
    <w:p w14:paraId="14E0BB55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B56" w14:textId="77777777" w:rsidR="00312329" w:rsidRDefault="00000000">
      <w:pPr>
        <w:spacing w:after="0" w:line="276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16. Kangil rippumine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Võistlejal on üks katse. Võistlejal peavad terve rippumise aja käed sirged olema. Täpsemad reeglid edastab peakohtunik võistluspaigas. </w:t>
      </w:r>
    </w:p>
    <w:p w14:paraId="14E0BB57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B58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Võistlusklassid:</w:t>
      </w:r>
    </w:p>
    <w:p w14:paraId="14E0BB59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Mehed</w:t>
      </w:r>
    </w:p>
    <w:p w14:paraId="14E0BB5A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Naised</w:t>
      </w:r>
    </w:p>
    <w:p w14:paraId="14E0BB5B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B5C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Algus kell 11.00</w:t>
      </w:r>
    </w:p>
    <w:p w14:paraId="14E0BB5D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Lõpp kell 13.30</w:t>
      </w:r>
    </w:p>
    <w:p w14:paraId="14E0BB5E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Asukoht: PÜG harjutusväljak</w:t>
      </w:r>
    </w:p>
    <w:p w14:paraId="14E0BB5F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B60" w14:textId="77777777" w:rsidR="00312329" w:rsidRDefault="00000000">
      <w:pPr>
        <w:spacing w:after="0" w:line="276" w:lineRule="auto"/>
      </w:pPr>
      <w:r>
        <w:rPr>
          <w:rFonts w:ascii="Times New Roman" w:hAnsi="Times New Roman"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  <w:t>IV AUTASUSTAMINE</w:t>
      </w:r>
      <w:r>
        <w:rPr>
          <w:rFonts w:ascii="Times New Roman" w:hAnsi="Times New Roman"/>
          <w:b/>
          <w:sz w:val="24"/>
          <w:szCs w:val="24"/>
        </w:rPr>
        <w:br/>
      </w:r>
    </w:p>
    <w:p w14:paraId="14E0BB61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Autasustatakse parimaid individuaalvõistlejaid individuaal spordialadel ning võistkondi ja võistkonna liikmeid võistkondlikel spordialadel. Medalite üleandmine toimub peale ala lõppu Põltsamaa kunstmuruväljakul või võistluspaigas (selle info autasustamise kohta annab võistlusala vanemkohtunik).</w:t>
      </w:r>
    </w:p>
    <w:p w14:paraId="14E0BB62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B63" w14:textId="77777777" w:rsidR="00312329" w:rsidRDefault="00000000">
      <w:pPr>
        <w:spacing w:after="0" w:line="276" w:lineRule="auto"/>
      </w:pPr>
      <w:r>
        <w:rPr>
          <w:rFonts w:ascii="Times New Roman" w:hAnsi="Times New Roman"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  <w:t>V MAJANDAMINE</w:t>
      </w:r>
      <w:r>
        <w:rPr>
          <w:rFonts w:ascii="Times New Roman" w:hAnsi="Times New Roman"/>
          <w:b/>
          <w:sz w:val="24"/>
          <w:szCs w:val="24"/>
        </w:rPr>
        <w:br/>
      </w:r>
    </w:p>
    <w:p w14:paraId="14E0BB64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Kõigi osalevate valdade osalustasu on 400€.</w:t>
      </w:r>
    </w:p>
    <w:p w14:paraId="14E0BB65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Võistlejad väljastpoolt osalevate valdade arvestust (individuaalala) - 2€</w:t>
      </w:r>
    </w:p>
    <w:p w14:paraId="14E0BB66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Võistkond väljastpoolt osalevate valdade arvestust - 2€ mängija kohta</w:t>
      </w:r>
    </w:p>
    <w:p w14:paraId="14E0BB67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B68" w14:textId="77777777" w:rsidR="00312329" w:rsidRDefault="00000000">
      <w:pPr>
        <w:spacing w:after="0" w:line="276" w:lineRule="auto"/>
      </w:pPr>
      <w:r>
        <w:rPr>
          <w:rFonts w:ascii="Times New Roman" w:hAnsi="Times New Roman"/>
          <w:bCs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  <w:t>VI VÕISTLUSTELE REGISTREERIMINE</w:t>
      </w:r>
    </w:p>
    <w:p w14:paraId="14E0BB69" w14:textId="77777777" w:rsidR="00312329" w:rsidRDefault="00312329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4E0BB6A" w14:textId="214B9315" w:rsidR="00312329" w:rsidRDefault="00000000">
      <w:pPr>
        <w:spacing w:after="0" w:line="276" w:lineRule="auto"/>
      </w:pPr>
      <w:r>
        <w:rPr>
          <w:rFonts w:ascii="Times New Roman" w:hAnsi="Times New Roman"/>
          <w:bCs/>
          <w:sz w:val="24"/>
          <w:szCs w:val="24"/>
        </w:rPr>
        <w:t xml:space="preserve">Registreerimine võistkondlikele aladele (võrkpall, korvpall) toimub hiljemalt 22. augustiks e-posti </w:t>
      </w:r>
      <w:hyperlink r:id="rId8" w:history="1">
        <w:r>
          <w:rPr>
            <w:rStyle w:val="Hperlink"/>
          </w:rPr>
          <w:t>rahvasport@poltsamaasport.ee</w:t>
        </w:r>
      </w:hyperlink>
      <w:r>
        <w:t xml:space="preserve">. </w:t>
      </w:r>
      <w:r>
        <w:rPr>
          <w:rFonts w:ascii="Times New Roman" w:hAnsi="Times New Roman"/>
          <w:bCs/>
          <w:sz w:val="24"/>
          <w:szCs w:val="24"/>
        </w:rPr>
        <w:t>Registreerimine individuaalaladele on avatud kuni ala alguseni või teatud aladel (kanuuralli, topispallijänn/kuulijänn, noolevise, naela pakku löömine, kangil rippumine, kummikuvise) ala lõpuks märgitud kellaajani või kui ala vanemkohtunik otsustab kohapeal sõltuvalt asjaoludest.</w:t>
      </w:r>
    </w:p>
    <w:p w14:paraId="14E0BB6B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B6C" w14:textId="77777777" w:rsidR="00312329" w:rsidRDefault="00312329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14E0BB6D" w14:textId="77777777" w:rsidR="00312329" w:rsidRDefault="00000000">
      <w:pPr>
        <w:spacing w:after="0" w:line="276" w:lineRule="auto"/>
      </w:pPr>
      <w:r>
        <w:rPr>
          <w:rFonts w:ascii="Times New Roman" w:hAnsi="Times New Roman"/>
          <w:color w:val="4472C4"/>
          <w:sz w:val="24"/>
          <w:szCs w:val="24"/>
          <w14:shadow w14:blurRad="38036" w14:dist="25323" w14:dir="5400000" w14:sx="100000" w14:sy="100000" w14:kx="0" w14:ky="0" w14:algn="b">
            <w14:srgbClr w14:val="6E747A"/>
          </w14:shadow>
        </w:rPr>
        <w:lastRenderedPageBreak/>
        <w:t>VII ÜLDIST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Võistlusalased küsimused lahendavad võistlusala vanemkohtunik koos võistluste peakohtunikuga.</w:t>
      </w:r>
    </w:p>
    <w:p w14:paraId="14E0BB6E" w14:textId="77777777" w:rsidR="00312329" w:rsidRDefault="0000000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Täiskasvanutest vastutab iga võistleja ise oma tervisliku seisundi eest. Lastel vastutab lapsevanem, õpetaja või treener, kes on lapsega kaasas.</w:t>
      </w:r>
    </w:p>
    <w:p w14:paraId="14E0BB6F" w14:textId="77777777" w:rsidR="00312329" w:rsidRDefault="0031232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4E0BB70" w14:textId="347F064F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Võistluse peakorraldaja SA Põltsamaa Sport (</w:t>
      </w:r>
      <w:hyperlink r:id="rId9" w:history="1">
        <w:r w:rsidR="00B00CD9" w:rsidRPr="008F0887">
          <w:rPr>
            <w:rStyle w:val="Hperlink"/>
            <w:rFonts w:ascii="Times New Roman" w:hAnsi="Times New Roman"/>
            <w:sz w:val="24"/>
            <w:szCs w:val="24"/>
          </w:rPr>
          <w:t>info@poltsamaasport.ee</w:t>
        </w:r>
      </w:hyperlink>
      <w:r>
        <w:rPr>
          <w:rFonts w:ascii="Times New Roman" w:hAnsi="Times New Roman"/>
          <w:sz w:val="24"/>
          <w:szCs w:val="24"/>
        </w:rPr>
        <w:t>, tel. 5063912)</w:t>
      </w:r>
    </w:p>
    <w:p w14:paraId="14E0BB71" w14:textId="77777777" w:rsidR="00312329" w:rsidRDefault="00000000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Võistluse peakohtunik Marko Uusküla (</w:t>
      </w:r>
      <w:hyperlink r:id="rId10" w:history="1">
        <w:r>
          <w:rPr>
            <w:rStyle w:val="Hperlink"/>
          </w:rPr>
          <w:t>marko@poltsamaasport.ee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, tel. 58549499)</w:t>
      </w:r>
    </w:p>
    <w:p w14:paraId="14E0BB72" w14:textId="77777777" w:rsidR="00312329" w:rsidRDefault="00312329">
      <w:pPr>
        <w:spacing w:after="0" w:line="276" w:lineRule="auto"/>
      </w:pPr>
    </w:p>
    <w:p w14:paraId="14E0BB73" w14:textId="77777777" w:rsidR="00312329" w:rsidRDefault="00312329">
      <w:pPr>
        <w:spacing w:after="0" w:line="276" w:lineRule="auto"/>
      </w:pPr>
    </w:p>
    <w:p w14:paraId="14E0BB74" w14:textId="77777777" w:rsidR="00312329" w:rsidRDefault="00000000">
      <w:pPr>
        <w:keepNext/>
        <w:spacing w:after="0" w:line="276" w:lineRule="auto"/>
        <w:outlineLvl w:val="0"/>
        <w:rPr>
          <w:rFonts w:ascii="Times New Roman" w:hAnsi="Times New Roman"/>
          <w:color w:val="C00000"/>
          <w:sz w:val="24"/>
          <w:szCs w:val="24"/>
          <w14:shadow w14:blurRad="38036" w14:dist="18745" w14:dir="2700000" w14:sx="100000" w14:sy="100000" w14:kx="0" w14:ky="0" w14:algn="b">
            <w14:srgbClr w14:val="000000"/>
          </w14:shadow>
        </w:rPr>
      </w:pPr>
      <w:r>
        <w:rPr>
          <w:rFonts w:ascii="Times New Roman" w:hAnsi="Times New Roman"/>
          <w:color w:val="C00000"/>
          <w:sz w:val="24"/>
          <w:szCs w:val="24"/>
          <w14:shadow w14:blurRad="38036" w14:dist="18745" w14:dir="2700000" w14:sx="100000" w14:sy="100000" w14:kx="0" w14:ky="0" w14:algn="b">
            <w14:srgbClr w14:val="000000"/>
          </w14:shadow>
        </w:rPr>
        <w:t>PÕLTSAMAA JÕE 50. SUVEMÄNGUDE AJAKAVA</w:t>
      </w:r>
    </w:p>
    <w:p w14:paraId="14E0BB75" w14:textId="77777777" w:rsidR="00312329" w:rsidRDefault="00000000">
      <w:pPr>
        <w:spacing w:after="0"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1" w:name="_Hlk79753924"/>
      <w:r>
        <w:rPr>
          <w:rFonts w:ascii="Times New Roman" w:hAnsi="Times New Roman"/>
          <w:b/>
          <w:bCs/>
          <w:i/>
          <w:iCs/>
          <w:sz w:val="24"/>
          <w:szCs w:val="24"/>
        </w:rPr>
        <w:t>25.08.2024</w:t>
      </w:r>
    </w:p>
    <w:p w14:paraId="14E0BB76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bookmarkStart w:id="2" w:name="_Hlk48152005"/>
      <w:r>
        <w:rPr>
          <w:rFonts w:ascii="Times New Roman" w:hAnsi="Times New Roman"/>
          <w:sz w:val="24"/>
          <w:szCs w:val="24"/>
        </w:rPr>
        <w:t>7.00-10.00 KALAPÜÜK Jahimeeste saarik</w:t>
      </w:r>
    </w:p>
    <w:p w14:paraId="4B71B497" w14:textId="717028FA" w:rsidR="000B0B03" w:rsidRDefault="000B0B03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10.00 AVAMINE Põltsamaa kunstmuruväljak</w:t>
      </w:r>
    </w:p>
    <w:p w14:paraId="14E0BB77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 KAUGUSHÜPE Põltsamaa kunstmuruväljak</w:t>
      </w:r>
    </w:p>
    <w:p w14:paraId="14E0BB78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10.30 PETANK PAARIDELE </w:t>
      </w:r>
      <w:proofErr w:type="spellStart"/>
      <w:r>
        <w:rPr>
          <w:rFonts w:ascii="Times New Roman" w:hAnsi="Times New Roman"/>
          <w:sz w:val="24"/>
          <w:szCs w:val="24"/>
        </w:rPr>
        <w:t>PÜG-i</w:t>
      </w:r>
      <w:proofErr w:type="spellEnd"/>
      <w:r>
        <w:rPr>
          <w:rFonts w:ascii="Times New Roman" w:hAnsi="Times New Roman"/>
          <w:sz w:val="24"/>
          <w:szCs w:val="24"/>
        </w:rPr>
        <w:t xml:space="preserve"> pargi poolne väljak</w:t>
      </w:r>
    </w:p>
    <w:p w14:paraId="14E0BB79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10.30 VÕRKPALL 3x3 Põltsamaa rannavõrkpalliväljak</w:t>
      </w:r>
    </w:p>
    <w:p w14:paraId="14E0BB7A" w14:textId="05973F6A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B0B03">
        <w:rPr>
          <w:rFonts w:ascii="Times New Roman" w:hAnsi="Times New Roman"/>
          <w:sz w:val="24"/>
          <w:szCs w:val="24"/>
        </w:rPr>
        <w:t>1.00</w:t>
      </w:r>
      <w:r>
        <w:rPr>
          <w:rFonts w:ascii="Times New Roman" w:hAnsi="Times New Roman"/>
          <w:sz w:val="24"/>
          <w:szCs w:val="24"/>
        </w:rPr>
        <w:t xml:space="preserve"> KORVPALL 3x3 Põltsamaa välikorvpalliväljak</w:t>
      </w:r>
    </w:p>
    <w:p w14:paraId="14E0BB7B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11.00-13.00 KANUURALLI Põltsamaa Jõe rand</w:t>
      </w:r>
    </w:p>
    <w:p w14:paraId="14E0BB7C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11.00-13.30 DARTS ehk TÄPSUSVISKED Felixhalli ees</w:t>
      </w:r>
    </w:p>
    <w:p w14:paraId="14E0BB7D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11.00-13.30 NAELA PAKKU LÖÖMINE Felixhalli ees</w:t>
      </w:r>
    </w:p>
    <w:p w14:paraId="14E0BB7E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11.00-13.30 KUMMIKUVISE PÜG-i harjutusväljak</w:t>
      </w:r>
    </w:p>
    <w:p w14:paraId="14E0BB7F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11.00-13.30 KANGIL RIPPUMINE PÜG-i harjutusväljak</w:t>
      </w:r>
    </w:p>
    <w:p w14:paraId="14E0BB80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 TOPISPALLIJÄNN PÜG-i harjutusväljak</w:t>
      </w:r>
    </w:p>
    <w:p w14:paraId="14E0BB81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12.00 UJUMINE Põltsamaa linna avalik rand</w:t>
      </w:r>
    </w:p>
    <w:p w14:paraId="14E0BB82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13.00 KUULIJÄNN PÜG-i harjutusväljak</w:t>
      </w:r>
    </w:p>
    <w:p w14:paraId="14E0BB83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14.00 500m JOOKS PÜG-i park</w:t>
      </w:r>
    </w:p>
    <w:p w14:paraId="14E0BB84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 DISCGOLF Kuningamäe Spordi- ja Vabaajakeskus</w:t>
      </w:r>
      <w:bookmarkEnd w:id="1"/>
      <w:bookmarkEnd w:id="2"/>
    </w:p>
    <w:p w14:paraId="14E0BB85" w14:textId="77777777" w:rsidR="00312329" w:rsidRDefault="00000000">
      <w:pPr>
        <w:spacing w:after="0" w:line="276" w:lineRule="auto"/>
        <w:ind w:firstLine="72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14.30 JALGRATTAKROSS Kuningamäe terviserada</w:t>
      </w:r>
    </w:p>
    <w:p w14:paraId="14E0BB86" w14:textId="77777777" w:rsidR="00312329" w:rsidRDefault="00000000">
      <w:pPr>
        <w:spacing w:after="0" w:line="276" w:lineRule="auto"/>
        <w:ind w:firstLine="720"/>
      </w:pPr>
      <w:r>
        <w:rPr>
          <w:rFonts w:ascii="Times New Roman" w:hAnsi="Times New Roman"/>
          <w:sz w:val="24"/>
          <w:szCs w:val="24"/>
        </w:rPr>
        <w:t>15.30 FOOTGOLF Kuningamäe Spordi- ja Vabaajakeskus</w:t>
      </w:r>
    </w:p>
    <w:sectPr w:rsidR="0031232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F87E1" w14:textId="77777777" w:rsidR="00726156" w:rsidRDefault="00726156">
      <w:pPr>
        <w:spacing w:after="0"/>
      </w:pPr>
      <w:r>
        <w:separator/>
      </w:r>
    </w:p>
  </w:endnote>
  <w:endnote w:type="continuationSeparator" w:id="0">
    <w:p w14:paraId="585825B1" w14:textId="77777777" w:rsidR="00726156" w:rsidRDefault="00726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E61F3" w14:textId="77777777" w:rsidR="00726156" w:rsidRDefault="007261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E5094D" w14:textId="77777777" w:rsidR="00726156" w:rsidRDefault="007261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0E08"/>
    <w:multiLevelType w:val="multilevel"/>
    <w:tmpl w:val="EDF6A0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4AE73D76"/>
    <w:multiLevelType w:val="multilevel"/>
    <w:tmpl w:val="0E228E14"/>
    <w:lvl w:ilvl="0">
      <w:start w:val="1"/>
      <w:numFmt w:val="decimal"/>
      <w:lvlText w:val="%1."/>
      <w:lvlJc w:val="left"/>
      <w:pPr>
        <w:ind w:left="720" w:hanging="360"/>
      </w:pPr>
      <w:rPr>
        <w:b/>
        <w:sz w:val="3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519010942">
    <w:abstractNumId w:val="1"/>
  </w:num>
  <w:num w:numId="2" w16cid:durableId="160473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2329"/>
    <w:rsid w:val="00094587"/>
    <w:rsid w:val="000B0B03"/>
    <w:rsid w:val="00312329"/>
    <w:rsid w:val="00605C68"/>
    <w:rsid w:val="00726156"/>
    <w:rsid w:val="00850AA1"/>
    <w:rsid w:val="009648B9"/>
    <w:rsid w:val="00B00CD9"/>
    <w:rsid w:val="00E0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BAA8"/>
  <w15:docId w15:val="{68EA40FB-827B-4D30-9DCE-AB8379A0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t-E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rPr>
      <w:rFonts w:ascii="Segoe UI" w:hAnsi="Segoe UI" w:cs="Segoe UI"/>
      <w:sz w:val="18"/>
      <w:szCs w:val="18"/>
    </w:rPr>
  </w:style>
  <w:style w:type="paragraph" w:styleId="Vahedeta">
    <w:name w:val="No Spacing"/>
    <w:pPr>
      <w:suppressAutoHyphens/>
      <w:spacing w:after="0"/>
    </w:pPr>
  </w:style>
  <w:style w:type="paragraph" w:styleId="Loendilik">
    <w:name w:val="List Paragraph"/>
    <w:basedOn w:val="Normaallaad"/>
    <w:pPr>
      <w:ind w:left="720"/>
    </w:pPr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vasport@poltsamaasport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dga.com/rules/official-rules-disc-gol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ko@poltsamaaspor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ltsamaasport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Uusküla</dc:creator>
  <dc:description/>
  <cp:lastModifiedBy>Marko Uusküla</cp:lastModifiedBy>
  <cp:revision>3</cp:revision>
  <cp:lastPrinted>2023-08-02T09:45:00Z</cp:lastPrinted>
  <dcterms:created xsi:type="dcterms:W3CDTF">2024-08-13T15:39:00Z</dcterms:created>
  <dcterms:modified xsi:type="dcterms:W3CDTF">2024-08-13T15:40:00Z</dcterms:modified>
</cp:coreProperties>
</file>